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9EA8" w14:textId="77777777" w:rsidR="00D824C0" w:rsidRPr="00F56E37" w:rsidRDefault="00D824C0">
      <w:pPr>
        <w:pStyle w:val="ChapterTitle-"/>
        <w:rPr>
          <w:lang w:val="uk-UA"/>
        </w:rPr>
      </w:pPr>
      <w:r w:rsidRPr="00F56E37">
        <w:rPr>
          <w:lang w:val="uk-UA"/>
        </w:rPr>
        <w:t>СІМЕЙНИЙ ЧАС — ВІДСУТНЯ СКЛАДОВА</w:t>
      </w:r>
    </w:p>
    <w:p w14:paraId="7F18544A" w14:textId="764E91CA" w:rsidR="00D824C0" w:rsidRPr="00F56E37" w:rsidRDefault="00D824C0">
      <w:pPr>
        <w:pStyle w:val="lecture"/>
        <w:rPr>
          <w:lang w:val="uk-UA"/>
        </w:rPr>
      </w:pPr>
      <w:r w:rsidRPr="00F56E37">
        <w:rPr>
          <w:lang w:val="uk-UA"/>
        </w:rPr>
        <w:t xml:space="preserve">Посібник для </w:t>
      </w:r>
      <w:r w:rsidR="009C57DA" w:rsidRPr="00F56E37">
        <w:rPr>
          <w:lang w:val="uk-UA"/>
        </w:rPr>
        <w:t>лідера</w:t>
      </w:r>
      <w:r w:rsidRPr="00F56E37">
        <w:rPr>
          <w:lang w:val="uk-UA"/>
        </w:rPr>
        <w:t xml:space="preserve">: </w:t>
      </w:r>
      <w:r w:rsidR="009C57DA" w:rsidRPr="00F56E37">
        <w:rPr>
          <w:lang w:val="uk-UA"/>
        </w:rPr>
        <w:t>ВС6-3</w:t>
      </w:r>
    </w:p>
    <w:p w14:paraId="6366A31A" w14:textId="77777777" w:rsidR="00D824C0" w:rsidRPr="00F56E37" w:rsidRDefault="00D824C0">
      <w:pPr>
        <w:pStyle w:val="time"/>
        <w:rPr>
          <w:lang w:val="uk-UA"/>
        </w:rPr>
      </w:pPr>
      <w:r w:rsidRPr="00F56E37">
        <w:rPr>
          <w:lang w:val="uk-UA"/>
        </w:rPr>
        <w:t>Час лекції: 91 хв.</w:t>
      </w:r>
      <w:r w:rsidRPr="00F56E37">
        <w:rPr>
          <w:lang w:val="uk-UA"/>
        </w:rPr>
        <w:br/>
        <w:t>Час дискусії: прибл. 45 хв</w:t>
      </w:r>
    </w:p>
    <w:p w14:paraId="08EBCCA9" w14:textId="77777777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>Інструкції щодо роботи з лекцією</w:t>
      </w:r>
    </w:p>
    <w:p w14:paraId="59172A49" w14:textId="6CFBFA6E" w:rsidR="00D824C0" w:rsidRPr="00F56E37" w:rsidRDefault="00D824C0">
      <w:pPr>
        <w:pStyle w:val="NumberedList1-3RL"/>
        <w:rPr>
          <w:lang w:val="uk-UA"/>
        </w:rPr>
      </w:pPr>
      <w:r w:rsidRPr="00F56E37">
        <w:rPr>
          <w:lang w:val="uk-UA"/>
        </w:rPr>
        <w:t xml:space="preserve">Лекція </w:t>
      </w:r>
      <w:r w:rsidR="009C57DA" w:rsidRPr="00F56E37">
        <w:rPr>
          <w:lang w:val="uk-UA"/>
        </w:rPr>
        <w:t>ВС6</w:t>
      </w:r>
      <w:r w:rsidRPr="00F56E37">
        <w:rPr>
          <w:lang w:val="uk-UA"/>
        </w:rPr>
        <w:t xml:space="preserve"> надзвичайно важлива для всіх пар, але обов'язково використайте її для пар у другому шлюбі. Детально опрацюйте "Робочі принципи". Уникайте суперечок, особливо між чоловіком і дружиною. Це не час для того, щоб підкреслити минулі помилки. Це час для того, щоб узяти на себе сімейне зобов'язання, присвятити себе робити все краще разом. Допоможіть їм запам'ятати, що їхнє ставлення - це найважливіше надбання. Кожен християнин має прагнути мати благочестиву сім'ю і зрощувати благочестивих дітей!!!</w:t>
      </w:r>
    </w:p>
    <w:p w14:paraId="68BE29E1" w14:textId="77777777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>Початкові усні коментарі ведучого</w:t>
      </w:r>
    </w:p>
    <w:p w14:paraId="62598423" w14:textId="77777777" w:rsidR="00D824C0" w:rsidRPr="00F56E37" w:rsidRDefault="00D824C0">
      <w:pPr>
        <w:pStyle w:val="NumberedList1-3RL"/>
        <w:rPr>
          <w:lang w:val="uk-UA"/>
        </w:rPr>
      </w:pPr>
      <w:r w:rsidRPr="00F56E37">
        <w:rPr>
          <w:lang w:val="uk-UA"/>
        </w:rPr>
        <w:t xml:space="preserve">Ми хочемо трохи поговорити про відсутню складову в наших сім'ях. Як ви думаєте, чого не вистачає вашій сім'ї? — Зробіть паузу і попросіть відповісти - Коментуйте відповіді "Ні, це не у всіх", "Так, в саме яблучко". Постарайтеся "розігріти", зацікавити, налаштувати братів. </w:t>
      </w:r>
    </w:p>
    <w:p w14:paraId="1F2F2608" w14:textId="77777777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>Кінцеві усні коментарі ведучого</w:t>
      </w:r>
    </w:p>
    <w:p w14:paraId="6ED2C949" w14:textId="77777777" w:rsidR="00D824C0" w:rsidRPr="00F56E37" w:rsidRDefault="00D824C0">
      <w:pPr>
        <w:pStyle w:val="NumberedList1-3RL"/>
        <w:rPr>
          <w:lang w:val="uk-UA"/>
        </w:rPr>
      </w:pPr>
      <w:r w:rsidRPr="00F56E37">
        <w:rPr>
          <w:lang w:val="uk-UA"/>
        </w:rPr>
        <w:t>Можливо ця важлива складова це час? Пріоритет часу? Як нам це вирішити? Давайте зараз поговоримо про це кілька хвилин, а потім помолимося. Думаю, нам у цьому потрібен Бог. Згодні?</w:t>
      </w:r>
    </w:p>
    <w:p w14:paraId="7A2B99F4" w14:textId="2FB11011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 xml:space="preserve">Інструкції для дискусії  </w:t>
      </w:r>
    </w:p>
    <w:p w14:paraId="75BE228B" w14:textId="546CD770" w:rsidR="00D824C0" w:rsidRPr="00F56E37" w:rsidRDefault="00D824C0">
      <w:pPr>
        <w:pStyle w:val="NumberedList1-3RL"/>
        <w:rPr>
          <w:lang w:val="uk-UA"/>
        </w:rPr>
      </w:pPr>
      <w:r w:rsidRPr="00F56E37">
        <w:rPr>
          <w:lang w:val="uk-UA"/>
        </w:rPr>
        <w:t xml:space="preserve">Спочатку, можливо, варто провести окремі дискусії для братів і для сестер, а потім - в малих </w:t>
      </w:r>
      <w:r w:rsidR="001D6C6F" w:rsidRPr="00F56E37">
        <w:rPr>
          <w:lang w:val="uk-UA"/>
        </w:rPr>
        <w:t xml:space="preserve">«змішаних» </w:t>
      </w:r>
      <w:r w:rsidRPr="00F56E37">
        <w:rPr>
          <w:lang w:val="uk-UA"/>
        </w:rPr>
        <w:t xml:space="preserve">групах </w:t>
      </w:r>
      <w:r w:rsidR="00F56E37" w:rsidRPr="00F56E37">
        <w:rPr>
          <w:lang w:val="uk-UA"/>
        </w:rPr>
        <w:t>(</w:t>
      </w:r>
      <w:r w:rsidRPr="00F56E37">
        <w:rPr>
          <w:lang w:val="uk-UA"/>
        </w:rPr>
        <w:t>з чоловіками і дружинами</w:t>
      </w:r>
      <w:r w:rsidR="00F56E37" w:rsidRPr="00F56E37">
        <w:rPr>
          <w:lang w:val="uk-UA"/>
        </w:rPr>
        <w:t>)</w:t>
      </w:r>
      <w:r w:rsidRPr="00F56E37">
        <w:rPr>
          <w:lang w:val="uk-UA"/>
        </w:rPr>
        <w:t>. Можливо варто зібрати окрему групу для дискусії для сімей у другому шлюбі. Допоможіть їм запам'ятати, що їхнє ставлення - це найважливіше надбання. Кожен християнин має прагнути мати благочестиву сім'ю і зрощувати благочестивих дітей.</w:t>
      </w:r>
    </w:p>
    <w:p w14:paraId="1A4026E9" w14:textId="77777777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>Інструкції для молитви</w:t>
      </w:r>
    </w:p>
    <w:p w14:paraId="2A21683A" w14:textId="5F8EEC85" w:rsidR="00D824C0" w:rsidRPr="00F56E37" w:rsidRDefault="00D824C0">
      <w:pPr>
        <w:pStyle w:val="NumberedList1-3RL"/>
        <w:rPr>
          <w:lang w:val="uk-UA"/>
        </w:rPr>
      </w:pPr>
      <w:r w:rsidRPr="00F56E37">
        <w:rPr>
          <w:lang w:val="uk-UA"/>
        </w:rPr>
        <w:t xml:space="preserve">Для часу поклоніння і молитви дайте коротку лекцію або проведіть дискусію на тему: "З чого складається християнська сім'я у порівнянні з сім'ями у світі? Як ми маємо </w:t>
      </w:r>
      <w:r w:rsidR="009C57DA" w:rsidRPr="00F56E37">
        <w:rPr>
          <w:lang w:val="uk-UA"/>
        </w:rPr>
        <w:t>ростити</w:t>
      </w:r>
      <w:r w:rsidRPr="00F56E37">
        <w:rPr>
          <w:lang w:val="uk-UA"/>
        </w:rPr>
        <w:t xml:space="preserve"> наших дітей по-іншому? Що саме в практичному щоденному плані робить нашу сім'ю християнською?" </w:t>
      </w:r>
      <w:r w:rsidR="009C57DA" w:rsidRPr="00F56E37">
        <w:rPr>
          <w:lang w:val="uk-UA"/>
        </w:rPr>
        <w:t xml:space="preserve">Наприклад, співати гімн після вечері. </w:t>
      </w:r>
      <w:r w:rsidRPr="00F56E37">
        <w:rPr>
          <w:lang w:val="uk-UA"/>
        </w:rPr>
        <w:t>Під час молитви попросіть братів або сім'ї записувати ідеї, отримані в молитві від Святого Духа про те, як зробити їхню сім'ю дійсно християнською.</w:t>
      </w:r>
    </w:p>
    <w:p w14:paraId="5EA839A8" w14:textId="77777777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>Інструкції щодо роздаткового матеріалу</w:t>
      </w:r>
    </w:p>
    <w:p w14:paraId="76B8D1E5" w14:textId="77777777" w:rsidR="00D824C0" w:rsidRPr="00F56E37" w:rsidRDefault="00D824C0">
      <w:pPr>
        <w:pStyle w:val="NumberedList1-3RL"/>
        <w:rPr>
          <w:lang w:val="uk-UA"/>
        </w:rPr>
      </w:pPr>
      <w:r w:rsidRPr="00F56E37">
        <w:rPr>
          <w:lang w:val="uk-UA"/>
        </w:rPr>
        <w:t>Усно розкажіть 3 завдання.</w:t>
      </w:r>
    </w:p>
    <w:p w14:paraId="2B5945AA" w14:textId="09149CA9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 xml:space="preserve">Практичні завдання </w:t>
      </w:r>
    </w:p>
    <w:p w14:paraId="1AD24DD2" w14:textId="77777777" w:rsidR="00D824C0" w:rsidRPr="00F56E37" w:rsidRDefault="00D824C0">
      <w:pPr>
        <w:pStyle w:val="textbold"/>
        <w:rPr>
          <w:lang w:val="uk-UA"/>
        </w:rPr>
      </w:pPr>
      <w:r w:rsidRPr="00F56E37">
        <w:rPr>
          <w:lang w:val="uk-UA"/>
        </w:rPr>
        <w:t>Можливості використання лекції в особливих групах</w:t>
      </w:r>
    </w:p>
    <w:p w14:paraId="11003A92" w14:textId="52916AA1" w:rsidR="00D824C0" w:rsidRPr="00F56E37" w:rsidRDefault="009C57DA">
      <w:pPr>
        <w:pStyle w:val="NumberedList1-3RL"/>
        <w:rPr>
          <w:lang w:val="uk-UA"/>
        </w:rPr>
      </w:pPr>
      <w:r w:rsidRPr="00F56E37">
        <w:rPr>
          <w:lang w:val="uk-UA"/>
        </w:rPr>
        <w:t>Проведіть особливий захід для усіх учасників.</w:t>
      </w:r>
    </w:p>
    <w:p w14:paraId="2FB47DE7" w14:textId="3A4ED179" w:rsidR="009C57DA" w:rsidRDefault="009C57DA" w:rsidP="009C57DA">
      <w:pPr>
        <w:rPr>
          <w:rFonts w:cs="Century Gothic"/>
          <w:color w:val="000000"/>
          <w:szCs w:val="20"/>
          <w:lang w:val="uk-UA"/>
        </w:rPr>
      </w:pPr>
    </w:p>
    <w:p w14:paraId="7CC6DE87" w14:textId="7453DD7F" w:rsidR="009C57DA" w:rsidRDefault="009C57DA" w:rsidP="009C57DA">
      <w:pPr>
        <w:rPr>
          <w:rFonts w:cs="Century Gothic"/>
          <w:color w:val="000000"/>
          <w:szCs w:val="20"/>
          <w:lang w:val="uk-UA"/>
        </w:rPr>
      </w:pPr>
    </w:p>
    <w:p w14:paraId="50654619" w14:textId="583F1BC0" w:rsidR="009C57DA" w:rsidRPr="009C57DA" w:rsidRDefault="009C57DA" w:rsidP="009C57DA">
      <w:pPr>
        <w:tabs>
          <w:tab w:val="left" w:pos="3677"/>
        </w:tabs>
        <w:rPr>
          <w:lang w:val="uk-UA"/>
        </w:rPr>
      </w:pPr>
      <w:r>
        <w:rPr>
          <w:lang w:val="uk-UA"/>
        </w:rPr>
        <w:tab/>
      </w:r>
    </w:p>
    <w:sectPr w:rsidR="009C57DA" w:rsidRPr="009C57DA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CF07" w14:textId="77777777" w:rsidR="00D46C28" w:rsidRDefault="00D46C28">
      <w:r>
        <w:separator/>
      </w:r>
    </w:p>
  </w:endnote>
  <w:endnote w:type="continuationSeparator" w:id="0">
    <w:p w14:paraId="2DB2D775" w14:textId="77777777" w:rsidR="00D46C28" w:rsidRDefault="00D4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8348" w14:textId="7A78C547" w:rsidR="00A35513" w:rsidRDefault="00FA4381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FA4381">
      <w:t>ВС</w:t>
    </w:r>
    <w:r>
      <w:rPr>
        <w:lang w:val="uk-UA"/>
      </w:rPr>
      <w:t>6</w:t>
    </w:r>
    <w:r w:rsidRPr="00FA4381">
      <w:t>-3ПЛ</w:t>
    </w:r>
    <w:r w:rsidR="00245934">
      <w:tab/>
    </w:r>
    <w:r w:rsidRPr="00FA4381">
      <w:t>© Нове життя церквам</w:t>
    </w:r>
    <w:r w:rsidR="00245934">
      <w:tab/>
    </w:r>
    <w:r w:rsidR="00245934">
      <w:fldChar w:fldCharType="begin"/>
    </w:r>
    <w:r w:rsidR="00245934">
      <w:instrText xml:space="preserve"> PAGE </w:instrText>
    </w:r>
    <w:r w:rsidR="00245934">
      <w:fldChar w:fldCharType="separate"/>
    </w:r>
    <w:r w:rsidR="00245934">
      <w:t>1</w:t>
    </w:r>
    <w:r w:rsidR="002459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8FAD" w14:textId="77777777" w:rsidR="00D46C28" w:rsidRDefault="00D46C28">
      <w:r>
        <w:separator/>
      </w:r>
    </w:p>
  </w:footnote>
  <w:footnote w:type="continuationSeparator" w:id="0">
    <w:p w14:paraId="04D84353" w14:textId="77777777" w:rsidR="00D46C28" w:rsidRDefault="00D4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cs="Wingdings"/>
      </w:rPr>
    </w:lvl>
  </w:abstractNum>
  <w:abstractNum w:abstractNumId="11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111545">
    <w:abstractNumId w:val="19"/>
  </w:num>
  <w:num w:numId="2" w16cid:durableId="1521772684">
    <w:abstractNumId w:val="13"/>
  </w:num>
  <w:num w:numId="3" w16cid:durableId="2052680252">
    <w:abstractNumId w:val="13"/>
  </w:num>
  <w:num w:numId="4" w16cid:durableId="417823545">
    <w:abstractNumId w:val="23"/>
  </w:num>
  <w:num w:numId="5" w16cid:durableId="617612525">
    <w:abstractNumId w:val="15"/>
  </w:num>
  <w:num w:numId="6" w16cid:durableId="475874028">
    <w:abstractNumId w:val="20"/>
  </w:num>
  <w:num w:numId="7" w16cid:durableId="1008365507">
    <w:abstractNumId w:val="16"/>
  </w:num>
  <w:num w:numId="8" w16cid:durableId="1232273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4263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916968">
    <w:abstractNumId w:val="17"/>
  </w:num>
  <w:num w:numId="11" w16cid:durableId="689457090">
    <w:abstractNumId w:val="12"/>
  </w:num>
  <w:num w:numId="12" w16cid:durableId="1056661544">
    <w:abstractNumId w:val="22"/>
  </w:num>
  <w:num w:numId="13" w16cid:durableId="31273852">
    <w:abstractNumId w:val="11"/>
  </w:num>
  <w:num w:numId="14" w16cid:durableId="1779450664">
    <w:abstractNumId w:val="24"/>
  </w:num>
  <w:num w:numId="15" w16cid:durableId="1658220767">
    <w:abstractNumId w:val="9"/>
  </w:num>
  <w:num w:numId="16" w16cid:durableId="1307781418">
    <w:abstractNumId w:val="7"/>
  </w:num>
  <w:num w:numId="17" w16cid:durableId="1690372748">
    <w:abstractNumId w:val="6"/>
  </w:num>
  <w:num w:numId="18" w16cid:durableId="1231771522">
    <w:abstractNumId w:val="5"/>
  </w:num>
  <w:num w:numId="19" w16cid:durableId="1157375945">
    <w:abstractNumId w:val="4"/>
  </w:num>
  <w:num w:numId="20" w16cid:durableId="1866627076">
    <w:abstractNumId w:val="8"/>
  </w:num>
  <w:num w:numId="21" w16cid:durableId="956637459">
    <w:abstractNumId w:val="3"/>
  </w:num>
  <w:num w:numId="22" w16cid:durableId="2116437976">
    <w:abstractNumId w:val="2"/>
  </w:num>
  <w:num w:numId="23" w16cid:durableId="886143945">
    <w:abstractNumId w:val="1"/>
  </w:num>
  <w:num w:numId="24" w16cid:durableId="2103407556">
    <w:abstractNumId w:val="0"/>
  </w:num>
  <w:num w:numId="25" w16cid:durableId="1667437235">
    <w:abstractNumId w:val="18"/>
  </w:num>
  <w:num w:numId="26" w16cid:durableId="605191454">
    <w:abstractNumId w:val="18"/>
  </w:num>
  <w:num w:numId="27" w16cid:durableId="2142192050">
    <w:abstractNumId w:val="18"/>
  </w:num>
  <w:num w:numId="28" w16cid:durableId="968433515">
    <w:abstractNumId w:val="18"/>
  </w:num>
  <w:num w:numId="29" w16cid:durableId="1725105599">
    <w:abstractNumId w:val="21"/>
  </w:num>
  <w:num w:numId="30" w16cid:durableId="516892982">
    <w:abstractNumId w:val="18"/>
  </w:num>
  <w:num w:numId="31" w16cid:durableId="2006280476">
    <w:abstractNumId w:val="18"/>
  </w:num>
  <w:num w:numId="32" w16cid:durableId="1977756202">
    <w:abstractNumId w:val="18"/>
  </w:num>
  <w:num w:numId="33" w16cid:durableId="1775786406">
    <w:abstractNumId w:val="18"/>
  </w:num>
  <w:num w:numId="34" w16cid:durableId="1855455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302"/>
    <w:rsid w:val="0012746F"/>
    <w:rsid w:val="00127B3E"/>
    <w:rsid w:val="001517C1"/>
    <w:rsid w:val="00174625"/>
    <w:rsid w:val="00181BB3"/>
    <w:rsid w:val="001D6C6F"/>
    <w:rsid w:val="0020673D"/>
    <w:rsid w:val="00214510"/>
    <w:rsid w:val="00230651"/>
    <w:rsid w:val="00245934"/>
    <w:rsid w:val="00295D18"/>
    <w:rsid w:val="002E0E2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2609F"/>
    <w:rsid w:val="00860671"/>
    <w:rsid w:val="009463AC"/>
    <w:rsid w:val="00947C12"/>
    <w:rsid w:val="00974B4F"/>
    <w:rsid w:val="00987836"/>
    <w:rsid w:val="00992688"/>
    <w:rsid w:val="009C0E89"/>
    <w:rsid w:val="009C57DA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612B6"/>
    <w:rsid w:val="00C141BA"/>
    <w:rsid w:val="00C73015"/>
    <w:rsid w:val="00CA57E9"/>
    <w:rsid w:val="00CD73EA"/>
    <w:rsid w:val="00D106C9"/>
    <w:rsid w:val="00D46C28"/>
    <w:rsid w:val="00D545F3"/>
    <w:rsid w:val="00D60D5E"/>
    <w:rsid w:val="00D824C0"/>
    <w:rsid w:val="00DD3691"/>
    <w:rsid w:val="00DD61AE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56E37"/>
    <w:rsid w:val="00F76CE7"/>
    <w:rsid w:val="00FA4381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C29CF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82609F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2609F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2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2022-08-30T17:41:00Z</dcterms:created>
  <dcterms:modified xsi:type="dcterms:W3CDTF">2022-08-30T17:41:00Z</dcterms:modified>
  <cp:category>03 Church Planting</cp:category>
</cp:coreProperties>
</file>